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22" w:rsidRPr="004654F8" w:rsidRDefault="00477122" w:rsidP="00584EAB">
      <w:pPr>
        <w:spacing w:line="260" w:lineRule="exact"/>
        <w:ind w:left="70"/>
        <w:rPr>
          <w:rFonts w:ascii="ＭＳ Ｐ明朝" w:eastAsia="ＭＳ Ｐ明朝" w:hAnsi="ＭＳ Ｐ明朝"/>
          <w:spacing w:val="-1"/>
          <w:sz w:val="24"/>
          <w:szCs w:val="24"/>
        </w:rPr>
      </w:pPr>
      <w:bookmarkStart w:id="0" w:name="_GoBack"/>
      <w:bookmarkEnd w:id="0"/>
    </w:p>
    <w:p w:rsidR="00477122" w:rsidRPr="004654F8" w:rsidRDefault="00477122" w:rsidP="004654F8">
      <w:pPr>
        <w:spacing w:before="130"/>
        <w:ind w:left="60"/>
        <w:rPr>
          <w:rFonts w:ascii="ＭＳ Ｐゴシック" w:eastAsia="ＭＳ Ｐゴシック" w:hAnsi="ＭＳ Ｐゴシック"/>
          <w:spacing w:val="-1"/>
          <w:sz w:val="24"/>
          <w:szCs w:val="24"/>
        </w:rPr>
      </w:pPr>
      <w:r w:rsidRPr="004654F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（推薦する者が</w:t>
      </w:r>
      <w:r w:rsidR="00331398" w:rsidRPr="004654F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団体</w:t>
      </w:r>
      <w:r w:rsidRPr="004654F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の場合）</w:t>
      </w:r>
    </w:p>
    <w:p w:rsidR="00477122" w:rsidRPr="004654F8" w:rsidRDefault="00477122" w:rsidP="003617B3">
      <w:pPr>
        <w:spacing w:before="90" w:line="320" w:lineRule="exact"/>
        <w:ind w:left="8010"/>
        <w:jc w:val="distribute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4654F8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年月日</w:t>
      </w:r>
    </w:p>
    <w:p w:rsidR="00331398" w:rsidRDefault="00331398" w:rsidP="00331398">
      <w:pPr>
        <w:spacing w:line="350" w:lineRule="exact"/>
        <w:ind w:left="1995" w:right="1912"/>
        <w:jc w:val="distribute"/>
        <w:rPr>
          <w:rFonts w:ascii="ＭＳ Ｐゴシック" w:eastAsia="ＭＳ Ｐゴシック" w:hAnsi="ＭＳ Ｐゴシック"/>
          <w:sz w:val="30"/>
          <w:szCs w:val="30"/>
        </w:rPr>
      </w:pPr>
    </w:p>
    <w:p w:rsidR="00477122" w:rsidRPr="00331398" w:rsidRDefault="008A1812" w:rsidP="004654F8">
      <w:pPr>
        <w:ind w:left="1980" w:right="1930"/>
        <w:jc w:val="distribute"/>
        <w:rPr>
          <w:rFonts w:ascii="ＭＳ Ｐゴシック" w:eastAsia="ＭＳ Ｐゴシック" w:hAnsi="ＭＳ Ｐゴシック"/>
          <w:sz w:val="31"/>
          <w:szCs w:val="31"/>
        </w:rPr>
      </w:pPr>
      <w:r w:rsidRPr="00331398">
        <w:rPr>
          <w:rFonts w:ascii="ＭＳ Ｐゴシック" w:eastAsia="ＭＳ Ｐゴシック" w:hAnsi="ＭＳ Ｐゴシック" w:hint="eastAsia"/>
          <w:sz w:val="31"/>
          <w:szCs w:val="31"/>
        </w:rPr>
        <w:t>中札内村農業委員会委員の候補者推薦書</w:t>
      </w:r>
    </w:p>
    <w:p w:rsidR="00331398" w:rsidRDefault="00331398" w:rsidP="00331398">
      <w:pPr>
        <w:spacing w:line="330" w:lineRule="exact"/>
        <w:ind w:left="50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:rsidR="00477122" w:rsidRPr="00DD7758" w:rsidRDefault="008A1812" w:rsidP="003617B3">
      <w:pPr>
        <w:tabs>
          <w:tab w:val="left" w:pos="3864"/>
        </w:tabs>
        <w:spacing w:before="10"/>
        <w:ind w:left="50"/>
        <w:rPr>
          <w:rFonts w:ascii="ＭＳ Ｐゴシック" w:eastAsia="ＭＳ Ｐゴシック" w:hAnsi="ＭＳ Ｐゴシック"/>
          <w:spacing w:val="5"/>
          <w:sz w:val="23"/>
          <w:szCs w:val="23"/>
        </w:rPr>
      </w:pPr>
      <w:r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中札内村長　様</w:t>
      </w:r>
      <w:r w:rsidR="00331398" w:rsidRPr="00DD7758">
        <w:rPr>
          <w:rFonts w:ascii="ＭＳ Ｐゴシック" w:eastAsia="ＭＳ Ｐゴシック" w:hAnsi="ＭＳ Ｐゴシック"/>
          <w:spacing w:val="5"/>
          <w:sz w:val="23"/>
          <w:szCs w:val="23"/>
        </w:rPr>
        <w:tab/>
      </w:r>
      <w:r w:rsidR="00331398"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団体等の名称</w:t>
      </w:r>
    </w:p>
    <w:p w:rsidR="00477122" w:rsidRPr="003617B3" w:rsidRDefault="008A1812" w:rsidP="003617B3">
      <w:pPr>
        <w:tabs>
          <w:tab w:val="left" w:pos="8964"/>
        </w:tabs>
        <w:spacing w:before="100"/>
        <w:ind w:left="3860"/>
        <w:rPr>
          <w:rFonts w:ascii="ＭＳ Ｐゴシック" w:eastAsia="ＭＳ Ｐゴシック" w:hAnsi="ＭＳ Ｐゴシック"/>
          <w:sz w:val="24"/>
          <w:szCs w:val="24"/>
        </w:rPr>
      </w:pPr>
      <w:r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代表者氏名</w:t>
      </w:r>
      <w:r w:rsidR="00B81D96" w:rsidRPr="00DD7758">
        <w:rPr>
          <w:rFonts w:ascii="ＭＳ Ｐゴシック" w:eastAsia="ＭＳ Ｐゴシック" w:hAnsi="ＭＳ Ｐゴシック"/>
          <w:sz w:val="23"/>
          <w:szCs w:val="23"/>
        </w:rPr>
        <w:tab/>
      </w:r>
      <w:r w:rsidR="003617B3"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 w:rsidR="003617B3">
        <w:rPr>
          <w:rFonts w:ascii="ＭＳ Ｐゴシック" w:eastAsia="ＭＳ Ｐゴシック" w:hAnsi="ＭＳ Ｐゴシック"/>
          <w:sz w:val="24"/>
          <w:szCs w:val="24"/>
        </w:rPr>
        <w:instrText xml:space="preserve"> eq \o\ac(</w:instrText>
      </w:r>
      <w:r w:rsidR="003617B3" w:rsidRPr="00EB0A1E">
        <w:rPr>
          <w:rFonts w:asciiTheme="minorEastAsia" w:eastAsiaTheme="minorEastAsia" w:hAnsiTheme="minorEastAsia" w:hint="eastAsia"/>
          <w:sz w:val="24"/>
          <w:szCs w:val="24"/>
        </w:rPr>
        <w:instrText>○</w:instrText>
      </w:r>
      <w:r w:rsidR="003617B3">
        <w:rPr>
          <w:rFonts w:ascii="ＭＳ Ｐゴシック" w:eastAsia="ＭＳ Ｐゴシック" w:hAnsi="ＭＳ Ｐゴシック"/>
          <w:sz w:val="24"/>
          <w:szCs w:val="24"/>
        </w:rPr>
        <w:instrText>,</w:instrText>
      </w:r>
      <w:r w:rsidR="003617B3" w:rsidRPr="003617B3">
        <w:rPr>
          <w:rFonts w:ascii="ＭＳ Ｐゴシック" w:eastAsia="ＭＳ Ｐゴシック" w:hAnsi="ＭＳ Ｐゴシック" w:hint="eastAsia"/>
          <w:sz w:val="16"/>
          <w:szCs w:val="24"/>
        </w:rPr>
        <w:instrText>印</w:instrText>
      </w:r>
      <w:r w:rsidR="003617B3">
        <w:rPr>
          <w:rFonts w:ascii="ＭＳ Ｐゴシック" w:eastAsia="ＭＳ Ｐゴシック" w:hAnsi="ＭＳ Ｐゴシック"/>
          <w:sz w:val="24"/>
          <w:szCs w:val="24"/>
        </w:rPr>
        <w:instrText>)</w:instrText>
      </w:r>
      <w:r w:rsidR="003617B3">
        <w:rPr>
          <w:rFonts w:ascii="ＭＳ Ｐゴシック" w:eastAsia="ＭＳ Ｐゴシック" w:hAnsi="ＭＳ Ｐゴシック"/>
          <w:sz w:val="24"/>
          <w:szCs w:val="24"/>
        </w:rPr>
        <w:fldChar w:fldCharType="end"/>
      </w:r>
    </w:p>
    <w:p w:rsidR="00477122" w:rsidRPr="00DD7758" w:rsidRDefault="008A1812" w:rsidP="00331398">
      <w:pPr>
        <w:spacing w:before="100"/>
        <w:ind w:left="360"/>
        <w:rPr>
          <w:rFonts w:ascii="ＭＳ Ｐゴシック" w:eastAsia="ＭＳ Ｐゴシック" w:hAnsi="ＭＳ Ｐゴシック"/>
          <w:spacing w:val="-1"/>
          <w:sz w:val="24"/>
          <w:szCs w:val="24"/>
        </w:rPr>
      </w:pPr>
      <w:r w:rsidRPr="00DD775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中札内村農業委員会の委員の候補者として、下記のとおり推薦します。</w:t>
      </w:r>
    </w:p>
    <w:p w:rsidR="00477122" w:rsidRPr="004654F8" w:rsidRDefault="008A1812" w:rsidP="004654F8">
      <w:pPr>
        <w:spacing w:before="60"/>
        <w:ind w:left="40"/>
        <w:jc w:val="center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4654F8"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>記</w:t>
      </w:r>
    </w:p>
    <w:p w:rsidR="008A1812" w:rsidRPr="00DD7758" w:rsidRDefault="008A1812" w:rsidP="00DD7758">
      <w:pPr>
        <w:spacing w:before="120" w:after="60" w:line="300" w:lineRule="exact"/>
        <w:ind w:left="30"/>
        <w:rPr>
          <w:rFonts w:ascii="ＭＳ Ｐゴシック" w:eastAsia="ＭＳ Ｐゴシック" w:hAnsi="ＭＳ Ｐゴシック"/>
          <w:spacing w:val="-1"/>
          <w:sz w:val="24"/>
          <w:szCs w:val="24"/>
        </w:rPr>
      </w:pPr>
      <w:r w:rsidRPr="00DD775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１　推薦をする者</w:t>
      </w:r>
      <w:r w:rsidR="00331398" w:rsidRPr="00DD7758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に関する事項</w:t>
      </w:r>
    </w:p>
    <w:tbl>
      <w:tblPr>
        <w:tblStyle w:val="a7"/>
        <w:tblW w:w="96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980"/>
        <w:gridCol w:w="7063"/>
      </w:tblGrid>
      <w:tr w:rsidR="00DD7758" w:rsidRPr="00DD7758" w:rsidTr="00DD7758">
        <w:trPr>
          <w:trHeight w:hRule="exact" w:val="440"/>
        </w:trPr>
        <w:tc>
          <w:tcPr>
            <w:tcW w:w="641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1980" w:type="dxa"/>
            <w:vAlign w:val="center"/>
          </w:tcPr>
          <w:p w:rsidR="00DD7758" w:rsidRPr="00DD7758" w:rsidRDefault="00DD7758" w:rsidP="00064F4E">
            <w:pPr>
              <w:spacing w:line="260" w:lineRule="exact"/>
              <w:ind w:left="520" w:right="50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7063" w:type="dxa"/>
            <w:vAlign w:val="center"/>
          </w:tcPr>
          <w:p w:rsidR="00DD7758" w:rsidRPr="00DD7758" w:rsidRDefault="00DD7758" w:rsidP="00064F4E">
            <w:pPr>
              <w:spacing w:line="260" w:lineRule="exact"/>
              <w:ind w:left="20"/>
              <w:jc w:val="center"/>
              <w:rPr>
                <w:rFonts w:asciiTheme="majorEastAsia" w:eastAsiaTheme="majorEastAsia" w:hAnsiTheme="majorEastAsia"/>
                <w:spacing w:val="-1"/>
                <w:sz w:val="24"/>
                <w:szCs w:val="24"/>
              </w:rPr>
            </w:pPr>
          </w:p>
        </w:tc>
      </w:tr>
      <w:tr w:rsidR="00DD7758" w:rsidRPr="00DD7758" w:rsidTr="00DD7758">
        <w:trPr>
          <w:trHeight w:hRule="exact" w:val="440"/>
        </w:trPr>
        <w:tc>
          <w:tcPr>
            <w:tcW w:w="641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980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事務所所在地</w:t>
            </w:r>
          </w:p>
        </w:tc>
        <w:tc>
          <w:tcPr>
            <w:tcW w:w="7063" w:type="dxa"/>
            <w:vAlign w:val="center"/>
          </w:tcPr>
          <w:p w:rsidR="00DD7758" w:rsidRPr="00DD7758" w:rsidRDefault="00DD7758" w:rsidP="00064F4E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7758" w:rsidRPr="00DD7758" w:rsidTr="00DD7758">
        <w:trPr>
          <w:trHeight w:hRule="exact" w:val="440"/>
        </w:trPr>
        <w:tc>
          <w:tcPr>
            <w:tcW w:w="641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1980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団体の目的</w:t>
            </w:r>
          </w:p>
        </w:tc>
        <w:tc>
          <w:tcPr>
            <w:tcW w:w="7063" w:type="dxa"/>
            <w:vAlign w:val="center"/>
          </w:tcPr>
          <w:p w:rsidR="00DD7758" w:rsidRPr="00DD7758" w:rsidRDefault="00DD7758" w:rsidP="00064F4E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7758" w:rsidRPr="00DD7758" w:rsidTr="00DD7758">
        <w:trPr>
          <w:trHeight w:hRule="exact" w:val="630"/>
        </w:trPr>
        <w:tc>
          <w:tcPr>
            <w:tcW w:w="641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1980" w:type="dxa"/>
            <w:vAlign w:val="center"/>
          </w:tcPr>
          <w:p w:rsidR="00DD7758" w:rsidRDefault="00DD7758" w:rsidP="00064F4E">
            <w:pPr>
              <w:spacing w:line="240" w:lineRule="exact"/>
              <w:ind w:left="100" w:right="120"/>
              <w:jc w:val="distribute"/>
              <w:rPr>
                <w:rFonts w:asciiTheme="majorEastAsia" w:eastAsiaTheme="majorEastAsia" w:hAnsiTheme="majorEastAsia"/>
                <w:spacing w:val="-4"/>
                <w:sz w:val="22"/>
              </w:rPr>
            </w:pPr>
            <w:r w:rsidRPr="00DD7758">
              <w:rPr>
                <w:rFonts w:asciiTheme="majorEastAsia" w:eastAsiaTheme="majorEastAsia" w:hAnsiTheme="majorEastAsia" w:hint="eastAsia"/>
                <w:spacing w:val="-4"/>
                <w:sz w:val="22"/>
              </w:rPr>
              <w:t>代表者又は管理人</w:t>
            </w:r>
          </w:p>
          <w:p w:rsidR="00DD7758" w:rsidRPr="00DD7758" w:rsidRDefault="00DD7758" w:rsidP="00064F4E">
            <w:pPr>
              <w:spacing w:line="240" w:lineRule="exact"/>
              <w:ind w:left="220" w:right="240"/>
              <w:jc w:val="distribute"/>
              <w:rPr>
                <w:rFonts w:asciiTheme="majorEastAsia" w:eastAsiaTheme="majorEastAsia" w:hAnsiTheme="majorEastAsia"/>
                <w:spacing w:val="-4"/>
                <w:sz w:val="22"/>
              </w:rPr>
            </w:pPr>
            <w:r w:rsidRPr="00DD7758">
              <w:rPr>
                <w:rFonts w:asciiTheme="majorEastAsia" w:eastAsiaTheme="majorEastAsia" w:hAnsiTheme="majorEastAsia" w:hint="eastAsia"/>
                <w:spacing w:val="-4"/>
                <w:sz w:val="22"/>
              </w:rPr>
              <w:t>の氏名</w:t>
            </w:r>
          </w:p>
        </w:tc>
        <w:tc>
          <w:tcPr>
            <w:tcW w:w="7063" w:type="dxa"/>
            <w:vAlign w:val="center"/>
          </w:tcPr>
          <w:p w:rsidR="00DD7758" w:rsidRPr="00DD7758" w:rsidRDefault="00DD7758" w:rsidP="00064F4E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7758" w:rsidRPr="00DD7758" w:rsidTr="00DD7758">
        <w:trPr>
          <w:trHeight w:hRule="exact" w:val="440"/>
        </w:trPr>
        <w:tc>
          <w:tcPr>
            <w:tcW w:w="641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1980" w:type="dxa"/>
            <w:vAlign w:val="center"/>
          </w:tcPr>
          <w:p w:rsidR="00DD7758" w:rsidRPr="00DD7758" w:rsidRDefault="00DD7758" w:rsidP="00064F4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2"/>
                <w:sz w:val="24"/>
                <w:szCs w:val="24"/>
              </w:rPr>
            </w:pPr>
            <w:r w:rsidRPr="00DD7758">
              <w:rPr>
                <w:rFonts w:asciiTheme="majorEastAsia" w:eastAsiaTheme="majorEastAsia" w:hAnsiTheme="majorEastAsia" w:hint="eastAsia"/>
                <w:spacing w:val="-2"/>
                <w:sz w:val="24"/>
                <w:szCs w:val="24"/>
              </w:rPr>
              <w:t>構成員の人数</w:t>
            </w:r>
          </w:p>
        </w:tc>
        <w:tc>
          <w:tcPr>
            <w:tcW w:w="7063" w:type="dxa"/>
            <w:vAlign w:val="center"/>
          </w:tcPr>
          <w:p w:rsidR="00DD7758" w:rsidRPr="00DD7758" w:rsidRDefault="00DD7758" w:rsidP="00064F4E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B77D6" w:rsidRDefault="005B77D6" w:rsidP="00DD7758">
      <w:pPr>
        <w:spacing w:line="260" w:lineRule="exact"/>
        <w:rPr>
          <w:rFonts w:ascii="ＭＳ Ｐゴシック" w:eastAsia="ＭＳ Ｐゴシック" w:hAnsi="ＭＳ Ｐゴシック"/>
          <w:sz w:val="22"/>
        </w:rPr>
      </w:pPr>
    </w:p>
    <w:p w:rsidR="00DD7758" w:rsidRDefault="00DD7758" w:rsidP="00DD7758">
      <w:pPr>
        <w:spacing w:line="260" w:lineRule="exact"/>
        <w:rPr>
          <w:rFonts w:ascii="ＭＳ Ｐゴシック" w:eastAsia="ＭＳ Ｐゴシック" w:hAnsi="ＭＳ Ｐゴシック"/>
          <w:sz w:val="22"/>
        </w:rPr>
      </w:pPr>
    </w:p>
    <w:p w:rsidR="005B77D6" w:rsidRPr="00DD7758" w:rsidRDefault="005B77D6" w:rsidP="00064F4E">
      <w:pPr>
        <w:spacing w:after="60" w:line="300" w:lineRule="exact"/>
        <w:ind w:left="30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DD7758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２　推薦を受ける者に関する事項</w:t>
      </w:r>
    </w:p>
    <w:tbl>
      <w:tblPr>
        <w:tblStyle w:val="a7"/>
        <w:tblW w:w="96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980"/>
        <w:gridCol w:w="7063"/>
      </w:tblGrid>
      <w:tr w:rsidR="005B77D6" w:rsidRPr="00064F4E" w:rsidTr="00064F4E">
        <w:trPr>
          <w:trHeight w:hRule="exact" w:val="45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①</w:t>
            </w:r>
          </w:p>
        </w:tc>
        <w:tc>
          <w:tcPr>
            <w:tcW w:w="198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氏名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②</w:t>
            </w:r>
          </w:p>
        </w:tc>
        <w:tc>
          <w:tcPr>
            <w:tcW w:w="198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住所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③</w:t>
            </w:r>
          </w:p>
        </w:tc>
        <w:tc>
          <w:tcPr>
            <w:tcW w:w="198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職業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④</w:t>
            </w:r>
          </w:p>
        </w:tc>
        <w:tc>
          <w:tcPr>
            <w:tcW w:w="198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生年月日</w:t>
            </w:r>
          </w:p>
        </w:tc>
        <w:tc>
          <w:tcPr>
            <w:tcW w:w="7063" w:type="dxa"/>
            <w:vAlign w:val="center"/>
          </w:tcPr>
          <w:p w:rsidR="005B77D6" w:rsidRPr="00064F4E" w:rsidRDefault="00B81D96" w:rsidP="00064F4E">
            <w:pPr>
              <w:tabs>
                <w:tab w:val="left" w:pos="6672"/>
              </w:tabs>
              <w:spacing w:line="260" w:lineRule="exact"/>
              <w:ind w:left="5172" w:right="19"/>
              <w:jc w:val="distribute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年齢</w:t>
            </w:r>
            <w:r w:rsidRPr="00064F4E"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  <w:tab/>
            </w: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歳）</w:t>
            </w: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⑤</w:t>
            </w:r>
          </w:p>
        </w:tc>
        <w:tc>
          <w:tcPr>
            <w:tcW w:w="1980" w:type="dxa"/>
            <w:vAlign w:val="center"/>
          </w:tcPr>
          <w:p w:rsidR="005B77D6" w:rsidRPr="00064F4E" w:rsidRDefault="00B81D9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性別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⑥</w:t>
            </w:r>
          </w:p>
        </w:tc>
        <w:tc>
          <w:tcPr>
            <w:tcW w:w="1980" w:type="dxa"/>
            <w:vAlign w:val="center"/>
          </w:tcPr>
          <w:p w:rsidR="005B77D6" w:rsidRPr="00064F4E" w:rsidRDefault="00B81D9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経歴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40"/>
        </w:trPr>
        <w:tc>
          <w:tcPr>
            <w:tcW w:w="641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⑦</w:t>
            </w:r>
          </w:p>
        </w:tc>
        <w:tc>
          <w:tcPr>
            <w:tcW w:w="1980" w:type="dxa"/>
            <w:vAlign w:val="center"/>
          </w:tcPr>
          <w:p w:rsidR="005B77D6" w:rsidRPr="00064F4E" w:rsidRDefault="00C1520A" w:rsidP="00064F4E">
            <w:pPr>
              <w:spacing w:line="26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農業経営の状況</w:t>
            </w:r>
          </w:p>
        </w:tc>
        <w:tc>
          <w:tcPr>
            <w:tcW w:w="7063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064F4E">
        <w:trPr>
          <w:trHeight w:hRule="exact" w:val="400"/>
        </w:trPr>
        <w:tc>
          <w:tcPr>
            <w:tcW w:w="641" w:type="dxa"/>
            <w:vMerge w:val="restart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⑧</w:t>
            </w:r>
          </w:p>
        </w:tc>
        <w:tc>
          <w:tcPr>
            <w:tcW w:w="1980" w:type="dxa"/>
            <w:vMerge w:val="restart"/>
            <w:vAlign w:val="center"/>
          </w:tcPr>
          <w:p w:rsidR="005B77D6" w:rsidRPr="00064F4E" w:rsidRDefault="00C1520A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認定農業者に該当するか否かの別</w:t>
            </w:r>
          </w:p>
        </w:tc>
        <w:tc>
          <w:tcPr>
            <w:tcW w:w="7063" w:type="dxa"/>
            <w:tcBorders>
              <w:bottom w:val="nil"/>
            </w:tcBorders>
            <w:vAlign w:val="center"/>
          </w:tcPr>
          <w:p w:rsidR="005B77D6" w:rsidRPr="00064F4E" w:rsidRDefault="00C1520A" w:rsidP="00064F4E">
            <w:pPr>
              <w:spacing w:line="260" w:lineRule="exact"/>
              <w:ind w:left="40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□該当する</w:t>
            </w:r>
          </w:p>
        </w:tc>
      </w:tr>
      <w:tr w:rsidR="005B77D6" w:rsidRPr="00064F4E" w:rsidTr="00064F4E">
        <w:trPr>
          <w:trHeight w:hRule="exact" w:val="320"/>
        </w:trPr>
        <w:tc>
          <w:tcPr>
            <w:tcW w:w="641" w:type="dxa"/>
            <w:vMerge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63" w:type="dxa"/>
            <w:tcBorders>
              <w:top w:val="nil"/>
            </w:tcBorders>
            <w:vAlign w:val="center"/>
          </w:tcPr>
          <w:p w:rsidR="005B77D6" w:rsidRPr="00064F4E" w:rsidRDefault="00C1520A" w:rsidP="00064F4E">
            <w:pPr>
              <w:spacing w:line="260" w:lineRule="exact"/>
              <w:ind w:left="40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□該当しない</w:t>
            </w:r>
          </w:p>
        </w:tc>
      </w:tr>
    </w:tbl>
    <w:p w:rsidR="005B77D6" w:rsidRPr="00064F4E" w:rsidRDefault="00031AF5" w:rsidP="00064F4E">
      <w:pPr>
        <w:spacing w:before="30" w:line="220" w:lineRule="exact"/>
        <w:ind w:left="10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>記載上の注意</w:t>
      </w:r>
    </w:p>
    <w:p w:rsidR="005B77D6" w:rsidRPr="00064F4E" w:rsidRDefault="00031AF5" w:rsidP="00031AF5">
      <w:pPr>
        <w:spacing w:before="40" w:line="220" w:lineRule="exact"/>
        <w:ind w:left="10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>ア　⑥については、公職歴や所属する団体の役職歴などを記載すること。</w:t>
      </w:r>
    </w:p>
    <w:p w:rsidR="00031AF5" w:rsidRPr="00064F4E" w:rsidRDefault="00031AF5" w:rsidP="00064F4E">
      <w:pPr>
        <w:spacing w:before="30" w:line="270" w:lineRule="exact"/>
        <w:ind w:left="276" w:hanging="266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 xml:space="preserve">イ　</w:t>
      </w:r>
      <w:r w:rsidRP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⑦については、農業経営の内容を記載し、農業経験年数も記載すること。現在、農業経営を行っていない場合は</w:t>
      </w:r>
      <w:r w:rsid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、</w:t>
      </w:r>
      <w:r w:rsidRP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状況を記載すること。</w:t>
      </w:r>
    </w:p>
    <w:p w:rsidR="005B77D6" w:rsidRDefault="005B77D6" w:rsidP="00064F4E">
      <w:pPr>
        <w:spacing w:line="260" w:lineRule="exact"/>
        <w:rPr>
          <w:rFonts w:ascii="ＭＳ Ｐゴシック" w:eastAsia="ＭＳ Ｐゴシック" w:hAnsi="ＭＳ Ｐゴシック"/>
          <w:sz w:val="17"/>
          <w:szCs w:val="17"/>
        </w:rPr>
      </w:pPr>
    </w:p>
    <w:p w:rsidR="00031AF5" w:rsidRPr="003617B3" w:rsidRDefault="00031AF5" w:rsidP="003617B3">
      <w:pPr>
        <w:spacing w:before="160" w:after="40" w:line="260" w:lineRule="exact"/>
        <w:ind w:left="30"/>
        <w:rPr>
          <w:rFonts w:ascii="ＭＳ Ｐゴシック" w:eastAsia="ＭＳ Ｐゴシック" w:hAnsi="ＭＳ Ｐゴシック"/>
          <w:spacing w:val="-1"/>
          <w:sz w:val="24"/>
          <w:szCs w:val="24"/>
        </w:rPr>
      </w:pPr>
      <w:r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３　推薦の理由</w:t>
      </w:r>
    </w:p>
    <w:tbl>
      <w:tblPr>
        <w:tblStyle w:val="a7"/>
        <w:tblW w:w="96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</w:tblGrid>
      <w:tr w:rsidR="00031AF5" w:rsidRPr="005B77D6" w:rsidTr="003617B3">
        <w:trPr>
          <w:trHeight w:hRule="exact" w:val="1090"/>
        </w:trPr>
        <w:tc>
          <w:tcPr>
            <w:tcW w:w="9684" w:type="dxa"/>
            <w:vAlign w:val="center"/>
          </w:tcPr>
          <w:p w:rsidR="00031AF5" w:rsidRPr="005B77D6" w:rsidRDefault="00031AF5" w:rsidP="008A1812">
            <w:pPr>
              <w:spacing w:line="260" w:lineRule="exact"/>
              <w:rPr>
                <w:rFonts w:asciiTheme="majorEastAsia" w:eastAsiaTheme="majorEastAsia" w:hAnsiTheme="majorEastAsia"/>
                <w:spacing w:val="1"/>
                <w:sz w:val="22"/>
              </w:rPr>
            </w:pPr>
          </w:p>
        </w:tc>
      </w:tr>
    </w:tbl>
    <w:p w:rsidR="00BB5765" w:rsidRPr="005B77D6" w:rsidRDefault="00BB5765" w:rsidP="008C6107">
      <w:pPr>
        <w:spacing w:line="220" w:lineRule="exact"/>
        <w:rPr>
          <w:rFonts w:asciiTheme="majorEastAsia" w:eastAsiaTheme="majorEastAsia" w:hAnsiTheme="majorEastAsia"/>
          <w:spacing w:val="1"/>
          <w:sz w:val="22"/>
        </w:rPr>
      </w:pPr>
    </w:p>
    <w:sectPr w:rsidR="00BB5765" w:rsidRPr="005B77D6" w:rsidSect="00584EAB">
      <w:type w:val="continuous"/>
      <w:pgSz w:w="11906" w:h="16838" w:code="9"/>
      <w:pgMar w:top="1000" w:right="1112" w:bottom="1000" w:left="1112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7C" w:rsidRDefault="00974B7C" w:rsidP="006111CA">
      <w:pPr>
        <w:spacing w:line="240" w:lineRule="auto"/>
      </w:pPr>
      <w:r>
        <w:separator/>
      </w:r>
    </w:p>
  </w:endnote>
  <w:endnote w:type="continuationSeparator" w:id="0">
    <w:p w:rsidR="00974B7C" w:rsidRDefault="00974B7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7C" w:rsidRDefault="00974B7C" w:rsidP="006111CA">
      <w:pPr>
        <w:spacing w:line="240" w:lineRule="auto"/>
      </w:pPr>
      <w:r>
        <w:separator/>
      </w:r>
    </w:p>
  </w:footnote>
  <w:footnote w:type="continuationSeparator" w:id="0">
    <w:p w:rsidR="00974B7C" w:rsidRDefault="00974B7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22"/>
    <w:rsid w:val="00002137"/>
    <w:rsid w:val="00030C42"/>
    <w:rsid w:val="00031AF5"/>
    <w:rsid w:val="00064F4E"/>
    <w:rsid w:val="00076DBC"/>
    <w:rsid w:val="00110C44"/>
    <w:rsid w:val="0020169C"/>
    <w:rsid w:val="002068FB"/>
    <w:rsid w:val="00331398"/>
    <w:rsid w:val="003617B3"/>
    <w:rsid w:val="003D7552"/>
    <w:rsid w:val="0041240D"/>
    <w:rsid w:val="004654F8"/>
    <w:rsid w:val="00477122"/>
    <w:rsid w:val="004A613B"/>
    <w:rsid w:val="004B1BC7"/>
    <w:rsid w:val="00584EAB"/>
    <w:rsid w:val="00595E57"/>
    <w:rsid w:val="005B77D6"/>
    <w:rsid w:val="006111CA"/>
    <w:rsid w:val="00660D6B"/>
    <w:rsid w:val="0086504F"/>
    <w:rsid w:val="008A1812"/>
    <w:rsid w:val="008A7027"/>
    <w:rsid w:val="008C6107"/>
    <w:rsid w:val="00921DA0"/>
    <w:rsid w:val="00932042"/>
    <w:rsid w:val="009353DD"/>
    <w:rsid w:val="0095217E"/>
    <w:rsid w:val="00974B7C"/>
    <w:rsid w:val="00B81D96"/>
    <w:rsid w:val="00BA35EA"/>
    <w:rsid w:val="00BB5765"/>
    <w:rsid w:val="00C019F0"/>
    <w:rsid w:val="00C1520A"/>
    <w:rsid w:val="00C15B7A"/>
    <w:rsid w:val="00C416B9"/>
    <w:rsid w:val="00D47FD0"/>
    <w:rsid w:val="00DD7758"/>
    <w:rsid w:val="00EB0A1E"/>
    <w:rsid w:val="00EB77A5"/>
    <w:rsid w:val="00F838E0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7F5500-6565-4547-87C5-BE5A14B4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7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向中野　敬人</dc:creator>
  <cp:keywords/>
  <dc:description/>
  <cp:lastModifiedBy>向中野　敬人</cp:lastModifiedBy>
  <cp:revision>2</cp:revision>
  <dcterms:created xsi:type="dcterms:W3CDTF">2026-01-07T04:34:00Z</dcterms:created>
  <dcterms:modified xsi:type="dcterms:W3CDTF">2026-01-07T04:34:00Z</dcterms:modified>
</cp:coreProperties>
</file>